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BD87" w14:textId="591873FF" w:rsidR="007D2E46" w:rsidRPr="00227FAE" w:rsidRDefault="00CB2651" w:rsidP="007D2E46">
      <w:pPr>
        <w:outlineLvl w:val="0"/>
        <w:rPr>
          <w:rFonts w:ascii="Century Gothic" w:hAnsi="Century Gothic"/>
          <w:b/>
          <w:color w:val="595959" w:themeColor="text1" w:themeTint="A6"/>
          <w:sz w:val="40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7D4A5" wp14:editId="1F7275D8">
                <wp:simplePos x="0" y="0"/>
                <wp:positionH relativeFrom="column">
                  <wp:posOffset>12979400</wp:posOffset>
                </wp:positionH>
                <wp:positionV relativeFrom="paragraph">
                  <wp:posOffset>62230</wp:posOffset>
                </wp:positionV>
                <wp:extent cx="1676400" cy="279400"/>
                <wp:effectExtent l="0" t="0" r="12700" b="12700"/>
                <wp:wrapNone/>
                <wp:docPr id="125131581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79400"/>
                        </a:xfrm>
                        <a:prstGeom prst="rect">
                          <a:avLst/>
                        </a:prstGeom>
                        <a:solidFill>
                          <a:srgbClr val="02BD3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3D8BC" w14:textId="401E41EE" w:rsidR="00CB2651" w:rsidRPr="00CB2651" w:rsidRDefault="00CB2651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2651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WORDDESDECERO.ES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7D4A5" id="_x0000_t202" coordsize="21600,21600" o:spt="202" path="m,l,21600r21600,l21600,xe">
                <v:stroke joinstyle="miter"/>
                <v:path gradientshapeok="t" o:connecttype="rect"/>
              </v:shapetype>
              <v:shape id="Cuadro de texto 45" o:spid="_x0000_s1026" type="#_x0000_t202" style="position:absolute;margin-left:1022pt;margin-top:4.9pt;width:132pt;height:2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" fillcolor="#02bd32" strokeweight=".5pt">
                <v:textbox>
                  <w:txbxContent>
                    <w:p w14:paraId="5BF3D8BC" w14:textId="401E41EE" w:rsidR="00CB2651" w:rsidRPr="00CB2651" w:rsidRDefault="00CB2651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2651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WORDDESDECERO.ES</w:t>
                      </w:r>
                    </w:p>
                  </w:txbxContent>
                </v:textbox>
              </v:shape>
            </w:pict>
          </mc:Fallback>
        </mc:AlternateContent>
      </w:r>
      <w:r w:rsidR="00E626BA" w:rsidRPr="00227FAE">
        <w:rPr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4A39A9" wp14:editId="7798DBE5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B78D4" w14:textId="77777777" w:rsidR="006A18A3" w:rsidRDefault="006A18A3" w:rsidP="006A1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PHASES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24A39A9" id="Snip Single Corner Rectangle 2" o:spid="_x0000_s1027" style="position:absolute;margin-left:-2.75pt;margin-top:-649pt;width:124.05pt;height:31.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5581,39985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" adj="-11796480,,5400" path="m,l1489924,r85657,85657l1575581,399854,,399854,,xe" fillcolor="black [3213]" stroked="f" strokeweight=".5pt">
                <v:stroke joinstyle="miter"/>
                <v:shadow on="t" color="black" opacity="26214f" origin="-.5,-.5" offset=".74836mm,.74836mm"/>
                <v:formulas/>
                <v:path arrowok="t" o:connecttype="custom" o:connectlocs="0,0;1489924,0;1575581,85657;1575581,399854;0,399854;0,0" o:connectangles="0,0,0,0,0,0" textboxrect="0,0,1575581,399854"/>
                <v:textbox>
                  <w:txbxContent>
                    <w:p w14:paraId="5D0B78D4" w14:textId="77777777" w:rsidR="006A18A3" w:rsidRDefault="006A18A3" w:rsidP="006A1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PHASES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Toc514935351"/>
      <w:r w:rsidR="00E9508D">
        <w:rPr>
          <w:rFonts w:ascii="Century Gothic" w:hAnsi="Century Gothic"/>
          <w:b/>
          <w:noProof/>
          <w:color w:val="595959" w:themeColor="text1" w:themeTint="A6"/>
          <w:sz w:val="40"/>
          <w:szCs w:val="48"/>
        </w:rPr>
        <w:t>MULTIPLE PROJECT TIMELINE</w:t>
      </w:r>
      <w:r w:rsidR="00227FAE" w:rsidRPr="00227FAE">
        <w:rPr>
          <w:rFonts w:ascii="Century Gothic" w:hAnsi="Century Gothic"/>
          <w:b/>
          <w:noProof/>
          <w:color w:val="595959" w:themeColor="text1" w:themeTint="A6"/>
          <w:sz w:val="40"/>
          <w:szCs w:val="48"/>
        </w:rPr>
        <w:t xml:space="preserve"> </w:t>
      </w:r>
      <w:r w:rsidR="007D2E46" w:rsidRPr="00227FAE">
        <w:rPr>
          <w:rFonts w:ascii="Century Gothic" w:hAnsi="Century Gothic"/>
          <w:b/>
          <w:color w:val="595959" w:themeColor="text1" w:themeTint="A6"/>
          <w:sz w:val="40"/>
          <w:szCs w:val="48"/>
        </w:rPr>
        <w:t>TEMPLATE</w:t>
      </w:r>
      <w:bookmarkEnd w:id="0"/>
      <w:r w:rsidR="006C5B04" w:rsidRPr="00227FAE">
        <w:rPr>
          <w:rFonts w:ascii="Century Gothic" w:hAnsi="Century Gothic"/>
          <w:b/>
          <w:color w:val="595959" w:themeColor="text1" w:themeTint="A6"/>
          <w:sz w:val="40"/>
          <w:szCs w:val="48"/>
        </w:rPr>
        <w:t xml:space="preserve"> </w:t>
      </w:r>
    </w:p>
    <w:p w14:paraId="02A0C53B" w14:textId="0044E993" w:rsidR="00227FAE" w:rsidRDefault="000F2986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1C46C0D" wp14:editId="218A3E71">
                <wp:simplePos x="0" y="0"/>
                <wp:positionH relativeFrom="column">
                  <wp:posOffset>10695940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5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E3D139-683E-6646-81A5-A387343AE5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A951D05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46C0D" id="TextBox 44" o:spid="_x0000_s1028" type="#_x0000_t202" style="position:absolute;margin-left:842.2pt;margin-top:9.6pt;width:49.2pt;height:20.85pt;z-index:-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" filled="f" stroked="f">
                <v:textbox style="mso-fit-shape-to-text:t">
                  <w:txbxContent>
                    <w:p w14:paraId="2A951D05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34842CB" wp14:editId="5637322C">
                <wp:simplePos x="0" y="0"/>
                <wp:positionH relativeFrom="column">
                  <wp:posOffset>5244465</wp:posOffset>
                </wp:positionH>
                <wp:positionV relativeFrom="paragraph">
                  <wp:posOffset>121920</wp:posOffset>
                </wp:positionV>
                <wp:extent cx="1180465" cy="264795"/>
                <wp:effectExtent l="0" t="0" r="0" b="0"/>
                <wp:wrapNone/>
                <wp:docPr id="44" name="TextBox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C944A2-3290-0341-90F8-2EC6ADD61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BC51EA8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DEVELOPMENT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842CB" id="TextBox 43" o:spid="_x0000_s1028" type="#_x0000_t202" style="position:absolute;margin-left:412.95pt;margin-top:9.6pt;width:92.95pt;height:20.85pt;z-index:-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" filled="f" stroked="f">
                <v:textbox style="mso-fit-shape-to-text:t">
                  <w:txbxContent>
                    <w:p w14:paraId="1BC51EA8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DEVELOPMENT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8CA651" wp14:editId="14D52D39">
                <wp:simplePos x="0" y="0"/>
                <wp:positionH relativeFrom="column">
                  <wp:posOffset>8982710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3" name="TextBox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BCA16C-8833-F14E-8BA0-E4BD774D67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A5BF8E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CA651" id="TextBox 42" o:spid="_x0000_s1029" type="#_x0000_t202" style="position:absolute;margin-left:707.3pt;margin-top:9.6pt;width:49.2pt;height:20.85pt;z-index:-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" filled="f" stroked="f">
                <v:textbox style="mso-fit-shape-to-text:t">
                  <w:txbxContent>
                    <w:p w14:paraId="4DA5BF8E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134953C" wp14:editId="694DFB1B">
                <wp:simplePos x="0" y="0"/>
                <wp:positionH relativeFrom="column">
                  <wp:posOffset>3542665</wp:posOffset>
                </wp:positionH>
                <wp:positionV relativeFrom="paragraph">
                  <wp:posOffset>121920</wp:posOffset>
                </wp:positionV>
                <wp:extent cx="943610" cy="264795"/>
                <wp:effectExtent l="0" t="0" r="0" b="0"/>
                <wp:wrapNone/>
                <wp:docPr id="42" name="TextBox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59C27F-7953-2C40-A6F0-B45DFEEFD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C02494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4953C" id="TextBox 41" o:spid="_x0000_s1030" type="#_x0000_t202" style="position:absolute;margin-left:278.95pt;margin-top:9.6pt;width:74.3pt;height:20.85pt;z-index:-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" filled="f" stroked="f">
                <v:textbox style="mso-fit-shape-to-text:t">
                  <w:txbxContent>
                    <w:p w14:paraId="5CC02494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APPROVED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FA7329E" wp14:editId="7C4DC23E">
                <wp:simplePos x="0" y="0"/>
                <wp:positionH relativeFrom="column">
                  <wp:posOffset>7258050</wp:posOffset>
                </wp:positionH>
                <wp:positionV relativeFrom="paragraph">
                  <wp:posOffset>121920</wp:posOffset>
                </wp:positionV>
                <wp:extent cx="942340" cy="264795"/>
                <wp:effectExtent l="0" t="0" r="0" b="0"/>
                <wp:wrapNone/>
                <wp:docPr id="41" name="TextBox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B4AAB0-CEFF-8142-803B-B719C87FA0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77F6B21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LAUNCHED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7329E" id="TextBox 40" o:spid="_x0000_s1031" type="#_x0000_t202" style="position:absolute;margin-left:571.5pt;margin-top:9.6pt;width:74.2pt;height:20.85pt;z-index:-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" filled="f" stroked="f">
                <v:textbox style="mso-fit-shape-to-text:t">
                  <w:txbxContent>
                    <w:p w14:paraId="377F6B21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LAUNCHED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E21C5A0" wp14:editId="00A763C5">
                <wp:simplePos x="0" y="0"/>
                <wp:positionH relativeFrom="column">
                  <wp:posOffset>1829435</wp:posOffset>
                </wp:positionH>
                <wp:positionV relativeFrom="paragraph">
                  <wp:posOffset>121920</wp:posOffset>
                </wp:positionV>
                <wp:extent cx="904875" cy="264795"/>
                <wp:effectExtent l="0" t="0" r="0" b="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33C8A8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PLANNING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1C5A0" id="TextBox 1" o:spid="_x0000_s1032" type="#_x0000_t202" style="position:absolute;margin-left:144.05pt;margin-top:9.6pt;width:71.25pt;height:20.85pt;z-index:-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" filled="f" stroked="f">
                <v:textbox style="mso-fit-shape-to-text:t">
                  <w:txbxContent>
                    <w:p w14:paraId="1033C8A8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PLANNING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0AB2B79" wp14:editId="31AF8F8F">
                <wp:simplePos x="0" y="0"/>
                <wp:positionH relativeFrom="column">
                  <wp:posOffset>30480</wp:posOffset>
                </wp:positionH>
                <wp:positionV relativeFrom="paragraph">
                  <wp:posOffset>146685</wp:posOffset>
                </wp:positionV>
                <wp:extent cx="904875" cy="264795"/>
                <wp:effectExtent l="0" t="0" r="0" b="0"/>
                <wp:wrapNone/>
                <wp:docPr id="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08A0AE2" w14:textId="77777777" w:rsidR="00227FAE" w:rsidRPr="00227FAE" w:rsidRDefault="00227FAE" w:rsidP="00227FA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27FAE"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  <w:t>STATUS KEY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B2B79" id="_x0000_s1033" type="#_x0000_t202" style="position:absolute;margin-left:2.4pt;margin-top:11.55pt;width:71.25pt;height:20.85pt;z-index:-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" filled="f" stroked="f">
                <v:textbox style="mso-fit-shape-to-text:t" inset="0,0,0,0">
                  <w:txbxContent>
                    <w:p w14:paraId="408A0AE2" w14:textId="77777777" w:rsidR="00227FAE" w:rsidRPr="00227FAE" w:rsidRDefault="00227FAE" w:rsidP="00227FA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27FAE"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  <w:t>STATUS KEY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72334AF" wp14:editId="5CA8E398">
                <wp:simplePos x="0" y="0"/>
                <wp:positionH relativeFrom="column">
                  <wp:posOffset>6762750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8" name="Rounded 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F90DC4-34A3-A145-AB1A-C09C97CCC7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37462E8D" id="Rounded Rectangle 7" o:spid="_x0000_s1026" style="position:absolute;margin-left:532.5pt;margin-top:6.95pt;width:36pt;height:25.2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" fillcolor="#ffc000 [3207]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630216C" wp14:editId="0F7F18F5">
                <wp:simplePos x="0" y="0"/>
                <wp:positionH relativeFrom="column">
                  <wp:posOffset>3070225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9" name="Rounded 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28DEEB-9DEC-BC41-BB04-0F72531952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00BD3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41FCEEBA" id="Rounded Rectangle 8" o:spid="_x0000_s1026" style="position:absolute;margin-left:241.75pt;margin-top:6.95pt;width:36pt;height:25.2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" fillcolor="#00bd32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9ED37FD" wp14:editId="3C89953D">
                <wp:simplePos x="0" y="0"/>
                <wp:positionH relativeFrom="column">
                  <wp:posOffset>8475980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12" name="Rounded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D3FA7E-94BF-1A4D-AC12-93C78043AA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6D18C9F" id="Rounded Rectangle 11" o:spid="_x0000_s1026" style="position:absolute;margin-left:667.4pt;margin-top:6.95pt;width:36pt;height:25.2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" fillcolor="#acb9ca [1311]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052F2513" wp14:editId="7CADEA31">
                <wp:simplePos x="0" y="0"/>
                <wp:positionH relativeFrom="column">
                  <wp:posOffset>10188575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8" name="Rounded 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1AC433-9D00-2748-BB51-6C55D9A458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FF7D3A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33E8EF1" id="Rounded Rectangle 27" o:spid="_x0000_s1026" style="position:absolute;margin-left:802.25pt;margin-top:6.95pt;width:36pt;height:25.2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" fillcolor="#ff7d3a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6FE6505" wp14:editId="5876372C">
                <wp:simplePos x="0" y="0"/>
                <wp:positionH relativeFrom="column">
                  <wp:posOffset>4783455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9" name="Rounded Rectangl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00F283-9CAE-C843-A704-B795FC8E05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A1F4EF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4D20B119" id="Rounded Rectangle 28" o:spid="_x0000_s1026" style="position:absolute;margin-left:376.65pt;margin-top:6.95pt;width:36pt;height:25.2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" fillcolor="#a1f4ef" stroked="f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A2F8254" wp14:editId="1BA7A736">
                <wp:simplePos x="0" y="0"/>
                <wp:positionH relativeFrom="column">
                  <wp:posOffset>1357630</wp:posOffset>
                </wp:positionH>
                <wp:positionV relativeFrom="paragraph">
                  <wp:posOffset>88755</wp:posOffset>
                </wp:positionV>
                <wp:extent cx="457200" cy="320040"/>
                <wp:effectExtent l="25400" t="25400" r="88900" b="86360"/>
                <wp:wrapNone/>
                <wp:docPr id="40" name="Rounded 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DAD5A4-0BA0-1442-83D7-B152C5CF51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E1EA15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3A9068DB" id="Rounded Rectangle 39" o:spid="_x0000_s1026" style="position:absolute;margin-left:106.9pt;margin-top:7pt;width:36pt;height:25.2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" fillcolor="#e1ea15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14:paraId="6CBB0C19" w14:textId="48B5621A" w:rsidR="00227FAE" w:rsidRDefault="00227FAE">
      <w:pPr>
        <w:rPr>
          <w:sz w:val="21"/>
          <w:szCs w:val="21"/>
        </w:rPr>
      </w:pPr>
    </w:p>
    <w:p w14:paraId="5ECC069B" w14:textId="3C991DC9" w:rsidR="00227FAE" w:rsidRDefault="000F2986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C67C2A" wp14:editId="1E961DEB">
                <wp:simplePos x="0" y="0"/>
                <wp:positionH relativeFrom="column">
                  <wp:posOffset>-64625</wp:posOffset>
                </wp:positionH>
                <wp:positionV relativeFrom="paragraph">
                  <wp:posOffset>162560</wp:posOffset>
                </wp:positionV>
                <wp:extent cx="1063753" cy="312393"/>
                <wp:effectExtent l="0" t="0" r="0" b="0"/>
                <wp:wrapNone/>
                <wp:docPr id="49" name="TextBox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20F1C4-8047-CF43-A8F5-20AB6A57E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753" cy="3123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78733AA" w14:textId="77777777" w:rsidR="000F2986" w:rsidRDefault="000F2986" w:rsidP="000F298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  <w:t>RISK LEVEL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67C2A" id="TextBox 48" o:spid="_x0000_s1034" type="#_x0000_t202" style="position:absolute;margin-left:-5.1pt;margin-top:12.8pt;width:83.75pt;height:24.6pt;z-index:251683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" filled="f" stroked="f">
                <v:textbox style="mso-fit-shape-to-text:t">
                  <w:txbxContent>
                    <w:p w14:paraId="778733AA" w14:textId="77777777" w:rsidR="000F2986" w:rsidRDefault="000F2986" w:rsidP="000F298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  <w:t>RISK LEVEL</w:t>
                      </w:r>
                    </w:p>
                  </w:txbxContent>
                </v:textbox>
              </v:shape>
            </w:pict>
          </mc:Fallback>
        </mc:AlternateContent>
      </w:r>
    </w:p>
    <w:p w14:paraId="54264BE3" w14:textId="77777777" w:rsidR="00227FAE" w:rsidRDefault="000F2986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0067EDE" wp14:editId="143DAA7F">
                <wp:simplePos x="0" y="0"/>
                <wp:positionH relativeFrom="column">
                  <wp:posOffset>4125105</wp:posOffset>
                </wp:positionH>
                <wp:positionV relativeFrom="paragraph">
                  <wp:posOffset>12700</wp:posOffset>
                </wp:positionV>
                <wp:extent cx="507365" cy="264795"/>
                <wp:effectExtent l="0" t="0" r="0" b="0"/>
                <wp:wrapNone/>
                <wp:docPr id="48" name="TextBox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2C7841-FD64-174C-90A4-91FEB82D1D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4E5F56" w14:textId="77777777" w:rsidR="000F2986" w:rsidRDefault="000F2986" w:rsidP="000F298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7EDE" id="TextBox 47" o:spid="_x0000_s1035" type="#_x0000_t202" style="position:absolute;margin-left:324.8pt;margin-top:1pt;width:39.95pt;height:20.85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" filled="f" stroked="f">
                <v:textbox style="mso-fit-shape-to-text:t">
                  <w:txbxContent>
                    <w:p w14:paraId="664E5F56" w14:textId="77777777" w:rsidR="000F2986" w:rsidRDefault="000F2986" w:rsidP="000F298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C2852F" wp14:editId="6D7C224C">
                <wp:simplePos x="0" y="0"/>
                <wp:positionH relativeFrom="column">
                  <wp:posOffset>3901761</wp:posOffset>
                </wp:positionH>
                <wp:positionV relativeFrom="paragraph">
                  <wp:posOffset>12065</wp:posOffset>
                </wp:positionV>
                <wp:extent cx="228600" cy="228600"/>
                <wp:effectExtent l="12700" t="0" r="25400" b="25400"/>
                <wp:wrapNone/>
                <wp:docPr id="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6CD5FC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FBB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6" o:spid="_x0000_s1026" type="#_x0000_t67" style="position:absolute;margin-left:307.25pt;margin-top:.95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" adj="10800" fillcolor="#6cd5fc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E3CBD83" wp14:editId="0B3F26D5">
                <wp:simplePos x="0" y="0"/>
                <wp:positionH relativeFrom="column">
                  <wp:posOffset>2790825</wp:posOffset>
                </wp:positionH>
                <wp:positionV relativeFrom="paragraph">
                  <wp:posOffset>12700</wp:posOffset>
                </wp:positionV>
                <wp:extent cx="748665" cy="264795"/>
                <wp:effectExtent l="0" t="0" r="0" b="0"/>
                <wp:wrapNone/>
                <wp:docPr id="47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27281E-E365-CF4F-B443-A1393D93D1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6821308" w14:textId="77777777" w:rsidR="000F2986" w:rsidRDefault="000F2986" w:rsidP="000F298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MEDIUM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BD83" id="TextBox 46" o:spid="_x0000_s1036" type="#_x0000_t202" style="position:absolute;margin-left:219.75pt;margin-top:1pt;width:58.95pt;height:20.8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" filled="f" stroked="f">
                <v:textbox style="mso-fit-shape-to-text:t">
                  <w:txbxContent>
                    <w:p w14:paraId="56821308" w14:textId="77777777" w:rsidR="000F2986" w:rsidRDefault="000F2986" w:rsidP="000F298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MEDIUM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C15D7F" wp14:editId="652C99BE">
                <wp:simplePos x="0" y="0"/>
                <wp:positionH relativeFrom="column">
                  <wp:posOffset>2539365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25400"/>
                <wp:wrapNone/>
                <wp:docPr id="3" name="Left-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leftRightArrow">
                          <a:avLst/>
                        </a:prstGeom>
                        <a:solidFill>
                          <a:srgbClr val="A799DD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442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5" o:spid="_x0000_s1026" type="#_x0000_t69" style="position:absolute;margin-left:199.95pt;margin-top:1.95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" adj="10800" fillcolor="#a799dd" strokecolor="white [3212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12E83C" wp14:editId="1F643A50">
                <wp:simplePos x="0" y="0"/>
                <wp:positionH relativeFrom="column">
                  <wp:posOffset>1619250</wp:posOffset>
                </wp:positionH>
                <wp:positionV relativeFrom="paragraph">
                  <wp:posOffset>12700</wp:posOffset>
                </wp:positionV>
                <wp:extent cx="532130" cy="264795"/>
                <wp:effectExtent l="0" t="0" r="0" b="0"/>
                <wp:wrapNone/>
                <wp:docPr id="46" name="TextBox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179B2B-22F5-3849-ACAD-3B90D7D7D6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8C03AB4" w14:textId="77777777" w:rsidR="000F2986" w:rsidRDefault="000F2986" w:rsidP="000F298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HIGH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2E83C" id="TextBox 45" o:spid="_x0000_s1037" type="#_x0000_t202" style="position:absolute;margin-left:127.5pt;margin-top:1pt;width:41.9pt;height:20.85pt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" filled="f" stroked="f">
                <v:textbox style="mso-fit-shape-to-text:t">
                  <w:txbxContent>
                    <w:p w14:paraId="28C03AB4" w14:textId="77777777" w:rsidR="000F2986" w:rsidRDefault="000F2986" w:rsidP="000F298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1DD3EB" wp14:editId="0A57DBCE">
                <wp:simplePos x="0" y="0"/>
                <wp:positionH relativeFrom="column">
                  <wp:posOffset>1358900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12700"/>
                <wp:wrapNone/>
                <wp:docPr id="39" name="Up Arrow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BB97E-5051-774F-9549-B8FA60773B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94F9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8" o:spid="_x0000_s1026" type="#_x0000_t68" style="position:absolute;margin-left:107pt;margin-top:1.95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" adj="10800" fillcolor="red" strokecolor="white [3212]" strokeweight=".5pt"/>
            </w:pict>
          </mc:Fallback>
        </mc:AlternateContent>
      </w:r>
    </w:p>
    <w:p w14:paraId="5C3A2CAA" w14:textId="77777777" w:rsidR="000F2986" w:rsidRDefault="000F2986">
      <w:pPr>
        <w:rPr>
          <w:sz w:val="21"/>
          <w:szCs w:val="21"/>
        </w:rPr>
      </w:pPr>
    </w:p>
    <w:tbl>
      <w:tblPr>
        <w:tblW w:w="23100" w:type="dxa"/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</w:tblGrid>
      <w:tr w:rsidR="00227FAE" w:rsidRPr="00227FAE" w14:paraId="56732487" w14:textId="77777777" w:rsidTr="00227FAE">
        <w:trPr>
          <w:trHeight w:val="440"/>
        </w:trPr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D0507F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</w:rPr>
              <w:t>20XX - Q3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ACF0B3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</w:rPr>
              <w:t>20XX - Q4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9AF7B0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</w:rPr>
              <w:t>20XX - Q1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1D1406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</w:rPr>
              <w:t>20XX - Q2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95F20A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</w:rPr>
              <w:t>20XX - Q3</w:t>
            </w:r>
          </w:p>
        </w:tc>
      </w:tr>
      <w:tr w:rsidR="00227FAE" w:rsidRPr="00227FAE" w14:paraId="081783A6" w14:textId="77777777" w:rsidTr="00227FAE">
        <w:trPr>
          <w:trHeight w:val="500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4D200B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JUL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D30709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C1B139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SEPT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B8A016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OCT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E257AA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49EF46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DEC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6D1418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JAN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A89104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FEB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D03E69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MAR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F73AEF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APR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C8ECF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1F6693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AF0B44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JUL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4FFED4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EFDDAA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SEPT</w:t>
            </w:r>
          </w:p>
        </w:tc>
      </w:tr>
      <w:tr w:rsidR="00227FAE" w:rsidRPr="00227FAE" w14:paraId="2016F4F8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9223653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PROJECT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08AB86B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4D17F11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40490BC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E314E45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4947BF7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F6496D5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0FB5CFF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62B6087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922F63B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D4D1173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0A31E59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CD037A9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AF44DDA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95B569F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7FAE" w:rsidRPr="00227FAE" w14:paraId="39F83E3D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C0947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0BEF20" w14:textId="77777777" w:rsidR="00227FAE" w:rsidRPr="00227FAE" w:rsidRDefault="000F2986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79823DB" wp14:editId="52A48756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-561975</wp:posOffset>
                      </wp:positionV>
                      <wp:extent cx="228600" cy="228600"/>
                      <wp:effectExtent l="12700" t="12700" r="25400" b="12700"/>
                      <wp:wrapNone/>
                      <wp:docPr id="16" name="Up Arrow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1E42C" id="Up Arrow 38" o:spid="_x0000_s1026" type="#_x0000_t68" style="position:absolute;margin-left:38.3pt;margin-top:-44.25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" adj="10800" fillcolor="red" strokecolor="white [3212]" strokeweight=".5pt"/>
                  </w:pict>
                </mc:Fallback>
              </mc:AlternateContent>
            </w:r>
            <w:r w:rsidR="00227FAE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E8D4F9" wp14:editId="5B3F090E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-549275</wp:posOffset>
                      </wp:positionV>
                      <wp:extent cx="980440" cy="277495"/>
                      <wp:effectExtent l="25400" t="25400" r="86360" b="9080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D32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57545D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8D4F9" id="Rounded Rectangle 10" o:spid="_x0000_s1038" style="position:absolute;margin-left:80.1pt;margin-top:-43.25pt;width:77.2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" fillcolor="#00bd32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0F57545D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27FAE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4B4B8F" wp14:editId="0F9E6EE4">
                      <wp:simplePos x="0" y="0"/>
                      <wp:positionH relativeFrom="column">
                        <wp:posOffset>-942975</wp:posOffset>
                      </wp:positionH>
                      <wp:positionV relativeFrom="paragraph">
                        <wp:posOffset>-549275</wp:posOffset>
                      </wp:positionV>
                      <wp:extent cx="1790700" cy="277495"/>
                      <wp:effectExtent l="25400" t="25400" r="88900" b="9080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601477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B4B8F" id="Rounded Rectangle 7" o:spid="_x0000_s1039" style="position:absolute;margin-left:-74.25pt;margin-top:-43.25pt;width:141pt;height:2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&#13;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17601477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27FAE"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2E14EF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9EC68C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33D5E0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10CE4F" wp14:editId="3BC7905B">
                      <wp:simplePos x="0" y="0"/>
                      <wp:positionH relativeFrom="column">
                        <wp:posOffset>-880745</wp:posOffset>
                      </wp:positionH>
                      <wp:positionV relativeFrom="paragraph">
                        <wp:posOffset>422275</wp:posOffset>
                      </wp:positionV>
                      <wp:extent cx="3843020" cy="278130"/>
                      <wp:effectExtent l="25400" t="25400" r="93980" b="9017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3020" cy="2781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8EC2D2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10CE4F" id="Rounded Rectangle 23" o:spid="_x0000_s1040" style="position:absolute;margin-left:-69.35pt;margin-top:33.25pt;width:302.6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&#13;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38EC2D2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F9BCDC" wp14:editId="14CF40E8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882015</wp:posOffset>
                      </wp:positionV>
                      <wp:extent cx="1948180" cy="277495"/>
                      <wp:effectExtent l="25400" t="25400" r="83820" b="9080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D3A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B053C3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F9BCDC" id="Rounded Rectangle 11" o:spid="_x0000_s1041" style="position:absolute;margin-left:-46.95pt;margin-top:69.45pt;width:153.4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" fillcolor="#ff7d3a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DB053C3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A0FDAB" w14:textId="77777777" w:rsidR="00227FAE" w:rsidRPr="00227FAE" w:rsidRDefault="000F2986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DF9B6DB" wp14:editId="1FE8E0B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818515</wp:posOffset>
                      </wp:positionV>
                      <wp:extent cx="228600" cy="228600"/>
                      <wp:effectExtent l="12700" t="0" r="25400" b="25400"/>
                      <wp:wrapNone/>
                      <wp:docPr id="18" name="Down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6CD5FC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491F7" id="Down Arrow 36" o:spid="_x0000_s1026" type="#_x0000_t67" style="position:absolute;margin-left:9.9pt;margin-top:64.45pt;width:18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" adj="10800" fillcolor="#6cd5fc" strokecolor="white [3212]" strokeweight="1pt"/>
                  </w:pict>
                </mc:Fallback>
              </mc:AlternateContent>
            </w:r>
            <w:r w:rsidR="00227FAE"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305660" w14:textId="77777777" w:rsidR="00227FAE" w:rsidRPr="00227FAE" w:rsidRDefault="000F2986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40117A8" wp14:editId="78F55FB2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-99060</wp:posOffset>
                      </wp:positionV>
                      <wp:extent cx="228600" cy="228600"/>
                      <wp:effectExtent l="12700" t="12700" r="25400" b="25400"/>
                      <wp:wrapNone/>
                      <wp:docPr id="17" name="Left-Right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A799DD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70E45" id="Left-Right Arrow 35" o:spid="_x0000_s1026" type="#_x0000_t69" style="position:absolute;margin-left:47.45pt;margin-top:-7.8pt;width:18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" adj="10800" fillcolor="#a799dd" strokecolor="white [3212]" strokeweight=".5pt"/>
                  </w:pict>
                </mc:Fallback>
              </mc:AlternateContent>
            </w:r>
            <w:r w:rsidR="00227FAE"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6E5EC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651D6E" wp14:editId="5A270935">
                      <wp:simplePos x="0" y="0"/>
                      <wp:positionH relativeFrom="column">
                        <wp:posOffset>138326</wp:posOffset>
                      </wp:positionH>
                      <wp:positionV relativeFrom="paragraph">
                        <wp:posOffset>132386</wp:posOffset>
                      </wp:positionV>
                      <wp:extent cx="1043940" cy="277863"/>
                      <wp:effectExtent l="25400" t="25400" r="86360" b="9080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6ED2E6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51D6E" id="Rounded Rectangle 13" o:spid="_x0000_s1042" style="position:absolute;margin-left:10.9pt;margin-top:10.4pt;width:82.2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" fillcolor="#acb9ca [1311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26ED2E6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992706" wp14:editId="5C7AD2D1">
                      <wp:simplePos x="0" y="0"/>
                      <wp:positionH relativeFrom="column">
                        <wp:posOffset>519326</wp:posOffset>
                      </wp:positionH>
                      <wp:positionV relativeFrom="paragraph">
                        <wp:posOffset>1014534</wp:posOffset>
                      </wp:positionV>
                      <wp:extent cx="1948180" cy="277863"/>
                      <wp:effectExtent l="25400" t="25400" r="83820" b="90805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7336F3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992706" id="Rounded Rectangle 33" o:spid="_x0000_s1043" style="position:absolute;margin-left:40.9pt;margin-top:79.9pt;width:153.4pt;height:21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&#13;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1A7336F3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36606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1CB856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D8BD8B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EC528B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F67A42" wp14:editId="00BD2A1F">
                      <wp:simplePos x="0" y="0"/>
                      <wp:positionH relativeFrom="column">
                        <wp:posOffset>-2345055</wp:posOffset>
                      </wp:positionH>
                      <wp:positionV relativeFrom="paragraph">
                        <wp:posOffset>69850</wp:posOffset>
                      </wp:positionV>
                      <wp:extent cx="3802380" cy="277495"/>
                      <wp:effectExtent l="25400" t="25400" r="83820" b="90805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3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854009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F67A42" id="Rounded Rectangle 35" o:spid="_x0000_s1044" style="position:absolute;margin-left:-184.65pt;margin-top:5.5pt;width:299.4pt;height:2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&#13;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7854009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275830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6F246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D41361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227FAE" w:rsidRPr="00227FAE" w14:paraId="218E65F0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3788760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PROJECT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1EE1FDA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748CDF4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F11E8B9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D19EE4E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6D7EBCC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47DB333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55066F3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88A2D53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7F9BA11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264142F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4675281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AD4C30F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F4BBFA9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8048C7D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7FAE" w:rsidRPr="00227FAE" w14:paraId="58DFACE2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E9697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05895A" wp14:editId="13733457">
                      <wp:simplePos x="0" y="0"/>
                      <wp:positionH relativeFrom="column">
                        <wp:posOffset>169441</wp:posOffset>
                      </wp:positionH>
                      <wp:positionV relativeFrom="paragraph">
                        <wp:posOffset>748179</wp:posOffset>
                      </wp:positionV>
                      <wp:extent cx="3159760" cy="277863"/>
                      <wp:effectExtent l="25400" t="25400" r="91440" b="9080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976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621486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05895A" id="Rounded Rectangle 22" o:spid="_x0000_s1045" style="position:absolute;margin-left:13.35pt;margin-top:58.9pt;width:248.8pt;height:21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&#13;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77621486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7F42A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2C2362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563AF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ABA92C" wp14:editId="6585E655">
                      <wp:simplePos x="0" y="0"/>
                      <wp:positionH relativeFrom="column">
                        <wp:posOffset>-593725</wp:posOffset>
                      </wp:positionH>
                      <wp:positionV relativeFrom="paragraph">
                        <wp:posOffset>118745</wp:posOffset>
                      </wp:positionV>
                      <wp:extent cx="6347460" cy="277495"/>
                      <wp:effectExtent l="25400" t="25400" r="91440" b="9080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746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38B01F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BA92C" id="Rounded Rectangle 14" o:spid="_x0000_s1046" style="position:absolute;margin-left:-46.75pt;margin-top:9.35pt;width:499.8pt;height:2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&#13;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F38B01F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E2338D" wp14:editId="6CE09EE8">
                      <wp:simplePos x="0" y="0"/>
                      <wp:positionH relativeFrom="column">
                        <wp:posOffset>562506</wp:posOffset>
                      </wp:positionH>
                      <wp:positionV relativeFrom="paragraph">
                        <wp:posOffset>757535</wp:posOffset>
                      </wp:positionV>
                      <wp:extent cx="1562100" cy="277863"/>
                      <wp:effectExtent l="25400" t="25400" r="88900" b="9080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B9E515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E2338D" id="Rounded Rectangle 15" o:spid="_x0000_s1047" style="position:absolute;margin-left:44.3pt;margin-top:59.65pt;width:123pt;height:21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" fillcolor="#acb9ca [1311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0CB9E515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212A2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5B609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94E702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6EF818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03D1FB3" wp14:editId="43F5BB6B">
                      <wp:simplePos x="0" y="0"/>
                      <wp:positionH relativeFrom="column">
                        <wp:posOffset>702206</wp:posOffset>
                      </wp:positionH>
                      <wp:positionV relativeFrom="paragraph">
                        <wp:posOffset>1180878</wp:posOffset>
                      </wp:positionV>
                      <wp:extent cx="1562100" cy="277863"/>
                      <wp:effectExtent l="25400" t="25400" r="88900" b="90805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2073D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3D1FB3" id="Rounded Rectangle 34" o:spid="_x0000_s1048" style="position:absolute;margin-left:55.3pt;margin-top:93pt;width:123pt;height:21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&#13;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062073D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30655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ABC1E6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3A567E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14FF1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8AA44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CCA42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2A278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227FAE" w:rsidRPr="00227FAE" w14:paraId="7497D4EA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7F84B65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PROJECT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B712DBF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FF4B9E0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A8B96C6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823FFF3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81ED4D5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1D7DB21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0FE3C1B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454BDB5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1FECA27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69E2EAE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D71B470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E23DD64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0F121B8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DA741E5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7FAE" w:rsidRPr="00227FAE" w14:paraId="212105C6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D0165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F5A87F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4E067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5A3C6C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CCE27C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19949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65A9F7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36250C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23C3DA" wp14:editId="081D4B1B">
                      <wp:simplePos x="0" y="0"/>
                      <wp:positionH relativeFrom="column">
                        <wp:posOffset>-2263140</wp:posOffset>
                      </wp:positionH>
                      <wp:positionV relativeFrom="paragraph">
                        <wp:posOffset>-320040</wp:posOffset>
                      </wp:positionV>
                      <wp:extent cx="5389880" cy="277495"/>
                      <wp:effectExtent l="25400" t="25400" r="83820" b="9080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98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5EB9F5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23C3DA" id="Rounded Rectangle 24" o:spid="_x0000_s1049" style="position:absolute;margin-left:-178.2pt;margin-top:-25.2pt;width:424.4pt;height:2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&#13;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7D5EB9F5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381FAB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6D6F42B" wp14:editId="5F61F9A6">
                      <wp:simplePos x="0" y="0"/>
                      <wp:positionH relativeFrom="column">
                        <wp:posOffset>105306</wp:posOffset>
                      </wp:positionH>
                      <wp:positionV relativeFrom="paragraph">
                        <wp:posOffset>605788</wp:posOffset>
                      </wp:positionV>
                      <wp:extent cx="1948180" cy="277863"/>
                      <wp:effectExtent l="25400" t="25400" r="83820" b="9080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D3A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1175B0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D6F42B" id="Rounded Rectangle 25" o:spid="_x0000_s1050" style="position:absolute;margin-left:8.3pt;margin-top:47.7pt;width:153.4pt;height:21.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" fillcolor="#ff7d3a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431175B0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23A297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212891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1DEE8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53D507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CB341F3" wp14:editId="13F5EFA8">
                      <wp:simplePos x="0" y="0"/>
                      <wp:positionH relativeFrom="column">
                        <wp:posOffset>245006</wp:posOffset>
                      </wp:positionH>
                      <wp:positionV relativeFrom="paragraph">
                        <wp:posOffset>1029131</wp:posOffset>
                      </wp:positionV>
                      <wp:extent cx="1948180" cy="277863"/>
                      <wp:effectExtent l="25400" t="25400" r="83820" b="90805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773921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B341F3" id="Rounded Rectangle 36" o:spid="_x0000_s1051" style="position:absolute;margin-left:19.3pt;margin-top:81.05pt;width:153.4pt;height:21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&#13;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4773921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206BA6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CE8DC1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227FAE" w:rsidRPr="00227FAE" w14:paraId="6C1EF0BF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AE73C8C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PROJECT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40A8280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23D58D2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6852E7C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E54F562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C56931F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056F7B7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369C6BA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BF99D99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21FB825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5E83ACF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924E919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80F2C04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9185751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5DA8B4D" w14:textId="77777777" w:rsidR="00227FAE" w:rsidRPr="00227FAE" w:rsidRDefault="00227FAE" w:rsidP="00227FAE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7FAE" w:rsidRPr="00227FAE" w14:paraId="0E99DA4E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06BF2D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E121D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CF7B47B" wp14:editId="25D3B238">
                      <wp:simplePos x="0" y="0"/>
                      <wp:positionH relativeFrom="column">
                        <wp:posOffset>6418580</wp:posOffset>
                      </wp:positionH>
                      <wp:positionV relativeFrom="paragraph">
                        <wp:posOffset>62865</wp:posOffset>
                      </wp:positionV>
                      <wp:extent cx="1854200" cy="277495"/>
                      <wp:effectExtent l="25400" t="25400" r="88900" b="90805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D3A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E736B4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7B47B" id="Rounded Rectangle 37" o:spid="_x0000_s1052" style="position:absolute;margin-left:505.4pt;margin-top:4.95pt;width:146pt;height:2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" fillcolor="#ff7d3a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CE736B4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568D886" wp14:editId="62475FC6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65405</wp:posOffset>
                      </wp:positionV>
                      <wp:extent cx="980440" cy="277495"/>
                      <wp:effectExtent l="25400" t="25400" r="86360" b="9080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354B5F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68D886" id="Rounded Rectangle 27" o:spid="_x0000_s1053" style="position:absolute;margin-left:267pt;margin-top:5.15pt;width:77.2pt;height:21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" fillcolor="#acb9ca [1311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1354B5F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73219A0" wp14:editId="080E0225">
                      <wp:simplePos x="0" y="0"/>
                      <wp:positionH relativeFrom="column">
                        <wp:posOffset>-928370</wp:posOffset>
                      </wp:positionH>
                      <wp:positionV relativeFrom="paragraph">
                        <wp:posOffset>64770</wp:posOffset>
                      </wp:positionV>
                      <wp:extent cx="1790700" cy="277495"/>
                      <wp:effectExtent l="25400" t="25400" r="88900" b="9080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D68A94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3219A0" id="Rounded Rectangle 26" o:spid="_x0000_s1054" style="position:absolute;margin-left:-73.1pt;margin-top:5.1pt;width:141pt;height:21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&#13;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9D68A94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DC6F7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AC8516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7A95EE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D68561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C74F1F4" wp14:editId="4D72CD12">
                      <wp:simplePos x="0" y="0"/>
                      <wp:positionH relativeFrom="column">
                        <wp:posOffset>796186</wp:posOffset>
                      </wp:positionH>
                      <wp:positionV relativeFrom="paragraph">
                        <wp:posOffset>1202492</wp:posOffset>
                      </wp:positionV>
                      <wp:extent cx="1541780" cy="308736"/>
                      <wp:effectExtent l="25400" t="25400" r="83820" b="8509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780" cy="3087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D32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0FCDDD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74F1F4" id="Rounded Rectangle 30" o:spid="_x0000_s1055" style="position:absolute;margin-left:62.7pt;margin-top:94.7pt;width:121.4pt;height:24.3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" fillcolor="#00bd32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30FCDDD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C7C3BE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832048E" wp14:editId="41E58D55">
                      <wp:simplePos x="0" y="0"/>
                      <wp:positionH relativeFrom="column">
                        <wp:posOffset>-467995</wp:posOffset>
                      </wp:positionH>
                      <wp:positionV relativeFrom="paragraph">
                        <wp:posOffset>-600075</wp:posOffset>
                      </wp:positionV>
                      <wp:extent cx="3802380" cy="277495"/>
                      <wp:effectExtent l="25400" t="25400" r="83820" b="90805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3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F1BCDC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32048E" id="Rounded Rectangle 32" o:spid="_x0000_s1056" style="position:absolute;margin-left:-36.85pt;margin-top:-47.25pt;width:299.4pt;height:21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&#13;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DF1BCDC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ACF9E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FC27BA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8CDA5F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A2332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E6BD63D" wp14:editId="2A06AC44">
                      <wp:simplePos x="0" y="0"/>
                      <wp:positionH relativeFrom="column">
                        <wp:posOffset>-247015</wp:posOffset>
                      </wp:positionH>
                      <wp:positionV relativeFrom="paragraph">
                        <wp:posOffset>1050290</wp:posOffset>
                      </wp:positionV>
                      <wp:extent cx="980440" cy="277495"/>
                      <wp:effectExtent l="25400" t="25400" r="86360" b="9080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1EF218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BD63D" id="Rounded Rectangle 31" o:spid="_x0000_s1057" style="position:absolute;margin-left:-19.45pt;margin-top:82.7pt;width:77.2pt;height:21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&#13;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5C1EF218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TEXT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90FAF8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F8BE8F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B32BD8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A601A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F58A120" w14:textId="547B398F" w:rsidR="00A2592D" w:rsidRPr="001E0211" w:rsidRDefault="00A2592D">
      <w:pPr>
        <w:rPr>
          <w:sz w:val="21"/>
          <w:szCs w:val="21"/>
        </w:rPr>
        <w:sectPr w:rsidR="00A2592D" w:rsidRPr="001E0211" w:rsidSect="00441604">
          <w:pgSz w:w="24480" w:h="15840"/>
          <w:pgMar w:top="562" w:right="432" w:bottom="432" w:left="720" w:header="720" w:footer="720" w:gutter="0"/>
          <w:cols w:space="720"/>
          <w:docGrid w:linePitch="360"/>
        </w:sectPr>
      </w:pPr>
    </w:p>
    <w:p w14:paraId="462A2AB5" w14:textId="77777777" w:rsidR="0053070A" w:rsidRDefault="0053070A"/>
    <w:p w14:paraId="5AB532AD" w14:textId="77777777" w:rsidR="0053070A" w:rsidRPr="001962A6" w:rsidRDefault="0053070A" w:rsidP="0053070A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aconcuadrcula"/>
        <w:tblW w:w="9270" w:type="dxa"/>
        <w:tblInd w:w="23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53070A" w:rsidRPr="00CB2651" w14:paraId="052A45C4" w14:textId="77777777" w:rsidTr="00A2592D">
        <w:trPr>
          <w:trHeight w:val="2041"/>
        </w:trPr>
        <w:tc>
          <w:tcPr>
            <w:tcW w:w="9270" w:type="dxa"/>
          </w:tcPr>
          <w:p w14:paraId="7465F747" w14:textId="77777777" w:rsidR="00A2592D" w:rsidRDefault="00A2592D" w:rsidP="00B91D4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6CC563C" w14:textId="77777777" w:rsidR="0053070A" w:rsidRPr="001962A6" w:rsidRDefault="0053070A" w:rsidP="00B91D4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</w:rPr>
              <w:t>DISCLAIMER</w:t>
            </w:r>
          </w:p>
          <w:p w14:paraId="6814DD96" w14:textId="77777777" w:rsidR="0053070A" w:rsidRPr="001962A6" w:rsidRDefault="0053070A" w:rsidP="00B91D45">
            <w:pPr>
              <w:rPr>
                <w:rFonts w:ascii="Century Gothic" w:hAnsi="Century Gothic" w:cs="Arial"/>
                <w:szCs w:val="20"/>
              </w:rPr>
            </w:pPr>
          </w:p>
          <w:p w14:paraId="1A12F0F5" w14:textId="7BE4BFBC" w:rsidR="00CB2651" w:rsidRPr="00CB2651" w:rsidRDefault="00CB2651" w:rsidP="00CB2651">
            <w:pPr>
              <w:rPr>
                <w:rFonts w:ascii="Century Gothic" w:hAnsi="Century Gothic" w:cs="Arial"/>
                <w:szCs w:val="20"/>
                <w:lang w:val="es-PE"/>
              </w:rPr>
            </w:pPr>
            <w:r w:rsidRPr="00CB2651">
              <w:rPr>
                <w:rFonts w:ascii="Century Gothic" w:hAnsi="Century Gothic" w:cs="Arial"/>
                <w:szCs w:val="20"/>
                <w:lang w:val="es-PE"/>
              </w:rPr>
              <w:t xml:space="preserve">Cualquier artículo, plantilla o información proporcionada por </w:t>
            </w:r>
            <w:r>
              <w:rPr>
                <w:rFonts w:ascii="Century Gothic" w:hAnsi="Century Gothic" w:cs="Arial"/>
                <w:szCs w:val="20"/>
                <w:lang w:val="es-PE"/>
              </w:rPr>
              <w:t>WordDesdeCero.es</w:t>
            </w:r>
            <w:r w:rsidRPr="00CB2651">
              <w:rPr>
                <w:rFonts w:ascii="Century Gothic" w:hAnsi="Century Gothic" w:cs="Arial"/>
                <w:szCs w:val="20"/>
                <w:lang w:val="es-PE"/>
              </w:rPr>
              <w:t xml:space="preserve"> en el sitio web es solo para referencia. Si bien nos esforzamos por mantener la información actualizada y correcta, no hacemos ninguna declaración o garantía de ningún tipo, expresa o implícita, sobre la integridad, precisión, confiabilidad, idoneidad o disponibilidad con respecto al sitio web o la información, artículos, plantillas o gráficos relacionados contenidos en el sitio web. Cualquier confianza que deposite en dicha información es, por lo tanto, estrictamente bajo su propio riesgo.</w:t>
            </w:r>
          </w:p>
          <w:p w14:paraId="3D3B7AA4" w14:textId="77777777" w:rsidR="00A2592D" w:rsidRPr="00CB2651" w:rsidRDefault="00A2592D" w:rsidP="00B91D45">
            <w:pPr>
              <w:rPr>
                <w:rFonts w:ascii="Century Gothic" w:hAnsi="Century Gothic" w:cs="Arial"/>
                <w:szCs w:val="20"/>
                <w:lang w:val="es-PE"/>
              </w:rPr>
            </w:pPr>
          </w:p>
          <w:p w14:paraId="2DDCA81E" w14:textId="77777777" w:rsidR="00A2592D" w:rsidRPr="00CB2651" w:rsidRDefault="00A2592D" w:rsidP="00B91D45">
            <w:pPr>
              <w:rPr>
                <w:rFonts w:ascii="Century Gothic" w:hAnsi="Century Gothic" w:cs="Arial"/>
                <w:sz w:val="20"/>
                <w:szCs w:val="20"/>
                <w:lang w:val="es-PE"/>
              </w:rPr>
            </w:pPr>
          </w:p>
        </w:tc>
      </w:tr>
    </w:tbl>
    <w:p w14:paraId="41C332E4" w14:textId="77777777" w:rsidR="0053070A" w:rsidRPr="00CB2651" w:rsidRDefault="0053070A" w:rsidP="0053070A">
      <w:pPr>
        <w:rPr>
          <w:rFonts w:ascii="Century Gothic" w:hAnsi="Century Gothic"/>
          <w:b/>
          <w:color w:val="A6A6A6" w:themeColor="background1" w:themeShade="A6"/>
          <w:sz w:val="32"/>
          <w:szCs w:val="44"/>
          <w:lang w:val="es-PE"/>
        </w:rPr>
      </w:pPr>
    </w:p>
    <w:p w14:paraId="788421A0" w14:textId="77777777" w:rsidR="00000000" w:rsidRPr="00CB2651" w:rsidRDefault="00000000">
      <w:pPr>
        <w:rPr>
          <w:lang w:val="es-PE"/>
        </w:rPr>
      </w:pPr>
    </w:p>
    <w:sectPr w:rsidR="00DD62E7" w:rsidRPr="00CB2651" w:rsidSect="00A2592D">
      <w:pgSz w:w="15840" w:h="2448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57"/>
    <w:rsid w:val="000D64BE"/>
    <w:rsid w:val="000F2986"/>
    <w:rsid w:val="001B4DF5"/>
    <w:rsid w:val="001E0211"/>
    <w:rsid w:val="00227FAE"/>
    <w:rsid w:val="002A0093"/>
    <w:rsid w:val="00363555"/>
    <w:rsid w:val="00441604"/>
    <w:rsid w:val="00464265"/>
    <w:rsid w:val="00480B2E"/>
    <w:rsid w:val="00481AD8"/>
    <w:rsid w:val="004B21AB"/>
    <w:rsid w:val="0053070A"/>
    <w:rsid w:val="00550373"/>
    <w:rsid w:val="00555C1C"/>
    <w:rsid w:val="00654DF2"/>
    <w:rsid w:val="00661B10"/>
    <w:rsid w:val="006A18A3"/>
    <w:rsid w:val="006C05D6"/>
    <w:rsid w:val="006C5B04"/>
    <w:rsid w:val="006F71F2"/>
    <w:rsid w:val="00773264"/>
    <w:rsid w:val="00787881"/>
    <w:rsid w:val="007D2E46"/>
    <w:rsid w:val="00930FF9"/>
    <w:rsid w:val="00995143"/>
    <w:rsid w:val="00A03EB3"/>
    <w:rsid w:val="00A2592D"/>
    <w:rsid w:val="00B25996"/>
    <w:rsid w:val="00B27F09"/>
    <w:rsid w:val="00B64A3D"/>
    <w:rsid w:val="00BD5557"/>
    <w:rsid w:val="00C43655"/>
    <w:rsid w:val="00CB2651"/>
    <w:rsid w:val="00CC7EBA"/>
    <w:rsid w:val="00E25ABC"/>
    <w:rsid w:val="00E626BA"/>
    <w:rsid w:val="00E85706"/>
    <w:rsid w:val="00E9508D"/>
    <w:rsid w:val="00F8359B"/>
    <w:rsid w:val="00FB1998"/>
    <w:rsid w:val="00FB2AC4"/>
    <w:rsid w:val="00FD37CA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C370B"/>
  <w14:defaultImageDpi w14:val="32767"/>
  <w15:chartTrackingRefBased/>
  <w15:docId w15:val="{06D0C992-09B0-904F-94A6-34D82B6A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aconcuadrcula">
    <w:name w:val="Table Grid"/>
    <w:basedOn w:val="Tablanormal"/>
    <w:uiPriority w:val="99"/>
    <w:rsid w:val="005307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78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94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71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75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9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97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mmy/Downloads/REF%20IC-Multiple-Project-Roadmap-11105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 IC-Multiple-Project-Roadmap-11105_WORD.dotx</Template>
  <TotalTime>0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Alexis Junior</cp:lastModifiedBy>
  <cp:revision>2</cp:revision>
  <dcterms:created xsi:type="dcterms:W3CDTF">2024-09-14T00:37:00Z</dcterms:created>
  <dcterms:modified xsi:type="dcterms:W3CDTF">2024-09-14T00:37:00Z</dcterms:modified>
</cp:coreProperties>
</file>